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45" w:rsidRDefault="004A344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A3445" w:rsidRDefault="004A3445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8240;visibility:visible">
            <v:imagedata r:id="rId5" o:title="" croptop="7553f"/>
            <w10:wrap type="square" side="left"/>
          </v:shape>
        </w:pict>
      </w:r>
      <w:bookmarkStart w:id="0" w:name="Par1"/>
      <w:bookmarkEnd w:id="0"/>
    </w:p>
    <w:p w:rsidR="004A3445" w:rsidRDefault="004A3445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4A3445" w:rsidRDefault="004A344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4A3445" w:rsidRDefault="004A344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4A3445" w:rsidRDefault="004A3445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4A3445" w:rsidRDefault="004A344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4A3445" w:rsidRDefault="004A3445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F7F85">
        <w:rPr>
          <w:b/>
          <w:bCs/>
          <w:sz w:val="28"/>
          <w:szCs w:val="28"/>
        </w:rPr>
        <w:t xml:space="preserve"> заседание</w:t>
      </w:r>
    </w:p>
    <w:p w:rsidR="004A3445" w:rsidRPr="004F7F85" w:rsidRDefault="004A3445" w:rsidP="003F5785">
      <w:pPr>
        <w:jc w:val="center"/>
        <w:rPr>
          <w:b/>
          <w:bCs/>
          <w:sz w:val="28"/>
          <w:szCs w:val="28"/>
        </w:rPr>
      </w:pPr>
    </w:p>
    <w:p w:rsidR="004A3445" w:rsidRPr="004F7F85" w:rsidRDefault="004A344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«18</w:t>
      </w:r>
      <w:r w:rsidRPr="004F7F8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мая </w:t>
      </w:r>
      <w:r w:rsidRPr="004F7F85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4F7F85">
          <w:rPr>
            <w:bCs/>
            <w:sz w:val="28"/>
            <w:szCs w:val="28"/>
          </w:rPr>
          <w:t>20</w:t>
        </w:r>
        <w:r>
          <w:rPr>
            <w:bCs/>
            <w:sz w:val="28"/>
            <w:szCs w:val="28"/>
          </w:rPr>
          <w:t>21</w:t>
        </w:r>
        <w:r w:rsidRPr="004F7F85"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>. № 63</w:t>
      </w:r>
    </w:p>
    <w:p w:rsidR="004A3445" w:rsidRDefault="004A3445" w:rsidP="003F5785">
      <w:pPr>
        <w:rPr>
          <w:bCs/>
          <w:sz w:val="28"/>
          <w:szCs w:val="28"/>
        </w:rPr>
      </w:pPr>
    </w:p>
    <w:p w:rsidR="004A3445" w:rsidRDefault="004A344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районного бюджета</w:t>
      </w:r>
    </w:p>
    <w:p w:rsidR="004A3445" w:rsidRDefault="004A344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1 квартал 2021 года</w:t>
      </w:r>
    </w:p>
    <w:p w:rsidR="004A3445" w:rsidRDefault="004A3445" w:rsidP="003F5785">
      <w:pPr>
        <w:rPr>
          <w:bCs/>
          <w:sz w:val="28"/>
          <w:szCs w:val="28"/>
        </w:rPr>
      </w:pPr>
    </w:p>
    <w:p w:rsidR="004A3445" w:rsidRDefault="004A3445" w:rsidP="003F5785">
      <w:pPr>
        <w:rPr>
          <w:bCs/>
          <w:sz w:val="28"/>
          <w:szCs w:val="28"/>
        </w:rPr>
      </w:pPr>
    </w:p>
    <w:p w:rsidR="004A3445" w:rsidRDefault="004A3445" w:rsidP="00C471D3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информацию руководителя Финансового управления администрации Кунашакского муниципального района Аюпову Р.Ф. об исполнении районного бюджета за 1 квартал 2021 года, руководствуясь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Положением </w:t>
      </w:r>
      <w:r>
        <w:rPr>
          <w:bCs/>
          <w:sz w:val="28"/>
          <w:szCs w:val="28"/>
        </w:rPr>
        <w:br/>
        <w:t>о бюджетном процессе, Собрание депутатов Кунашакского муниципального район</w:t>
      </w:r>
      <w:bookmarkStart w:id="1" w:name="_GoBack"/>
      <w:bookmarkEnd w:id="1"/>
      <w:r>
        <w:rPr>
          <w:bCs/>
          <w:sz w:val="28"/>
          <w:szCs w:val="28"/>
        </w:rPr>
        <w:t>а</w:t>
      </w:r>
    </w:p>
    <w:p w:rsidR="004A3445" w:rsidRPr="00C471D3" w:rsidRDefault="004A3445" w:rsidP="00C471D3">
      <w:pPr>
        <w:spacing w:line="360" w:lineRule="auto"/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4A3445" w:rsidRDefault="004A3445" w:rsidP="00C471D3">
      <w:pPr>
        <w:tabs>
          <w:tab w:val="left" w:pos="561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Информацию об исполнении районного бюджета за 1 квартал </w:t>
      </w:r>
      <w:r>
        <w:rPr>
          <w:bCs/>
          <w:sz w:val="28"/>
          <w:szCs w:val="28"/>
        </w:rPr>
        <w:br/>
        <w:t>2021 года (приложения 1,2,3,4) принять к сведению.</w:t>
      </w:r>
    </w:p>
    <w:p w:rsidR="004A3445" w:rsidRDefault="004A3445" w:rsidP="00C471D3">
      <w:pPr>
        <w:pStyle w:val="ListParagraph"/>
        <w:tabs>
          <w:tab w:val="left" w:pos="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4A3445" w:rsidRDefault="004A3445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4A3445" w:rsidRDefault="004A3445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4A3445" w:rsidRDefault="004A3445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4A3445" w:rsidRDefault="004A3445" w:rsidP="00913B94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4A3445" w:rsidRDefault="004A3445" w:rsidP="00913B94">
      <w:pPr>
        <w:tabs>
          <w:tab w:val="left" w:pos="561"/>
        </w:tabs>
        <w:jc w:val="both"/>
      </w:pPr>
      <w:r>
        <w:rPr>
          <w:bCs/>
          <w:sz w:val="28"/>
          <w:szCs w:val="28"/>
        </w:rPr>
        <w:t xml:space="preserve">Собрания депутатов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Н.В. Гусева</w:t>
      </w:r>
    </w:p>
    <w:sectPr w:rsidR="004A3445" w:rsidSect="001B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CFB"/>
    <w:multiLevelType w:val="hybridMultilevel"/>
    <w:tmpl w:val="14DA51A2"/>
    <w:lvl w:ilvl="0" w:tplc="E9FC17B6">
      <w:start w:val="2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1026AE"/>
    <w:rsid w:val="001B2407"/>
    <w:rsid w:val="002E18B4"/>
    <w:rsid w:val="002E6235"/>
    <w:rsid w:val="003F5785"/>
    <w:rsid w:val="004A3445"/>
    <w:rsid w:val="004B064E"/>
    <w:rsid w:val="004F7F85"/>
    <w:rsid w:val="005204A7"/>
    <w:rsid w:val="00527FE1"/>
    <w:rsid w:val="00623A4C"/>
    <w:rsid w:val="00695412"/>
    <w:rsid w:val="00895456"/>
    <w:rsid w:val="00913B94"/>
    <w:rsid w:val="00936B5E"/>
    <w:rsid w:val="00A34A92"/>
    <w:rsid w:val="00B64852"/>
    <w:rsid w:val="00C471D3"/>
    <w:rsid w:val="00C96DC8"/>
    <w:rsid w:val="00CD1CDC"/>
    <w:rsid w:val="00CF2B93"/>
    <w:rsid w:val="00D85AF7"/>
    <w:rsid w:val="00DA3E41"/>
    <w:rsid w:val="00E068E6"/>
    <w:rsid w:val="00E53BD8"/>
    <w:rsid w:val="00F3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2021-05-18T11:15:00Z</cp:lastPrinted>
  <dcterms:created xsi:type="dcterms:W3CDTF">2021-05-18T11:24:00Z</dcterms:created>
  <dcterms:modified xsi:type="dcterms:W3CDTF">2021-05-18T11:24:00Z</dcterms:modified>
</cp:coreProperties>
</file>